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AECE1">
      <w:pPr>
        <w:spacing w:line="500" w:lineRule="exact"/>
        <w:rPr>
          <w:rFonts w:hint="eastAsia" w:ascii="方正仿宋_GB18030" w:hAnsi="方正仿宋_GB18030" w:eastAsia="方正仿宋_GB18030" w:cs="方正仿宋_GB18030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 w14:paraId="5BBE7D91">
      <w:pPr>
        <w:pStyle w:val="4"/>
        <w:widowControl/>
        <w:spacing w:beforeAutospacing="0" w:after="0" w:afterAutospacing="0" w:line="324" w:lineRule="atLeast"/>
        <w:ind w:right="0"/>
        <w:jc w:val="center"/>
        <w:rPr>
          <w:rFonts w:hint="eastAsia" w:ascii="黑体" w:hAnsi="黑体" w:eastAsia="黑体" w:cs="黑体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val="en-US" w:eastAsia="zh-CN"/>
        </w:rPr>
        <w:t>中国国际科技促进会汽车火灾防控专家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val="en-US" w:eastAsia="zh-CN"/>
        </w:rPr>
        <w:t>成员登记表</w:t>
      </w:r>
    </w:p>
    <w:tbl>
      <w:tblPr>
        <w:tblStyle w:val="6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115"/>
        <w:gridCol w:w="180"/>
        <w:gridCol w:w="655"/>
        <w:gridCol w:w="84"/>
        <w:gridCol w:w="655"/>
        <w:gridCol w:w="374"/>
        <w:gridCol w:w="957"/>
        <w:gridCol w:w="682"/>
        <w:gridCol w:w="853"/>
        <w:gridCol w:w="803"/>
        <w:gridCol w:w="1368"/>
      </w:tblGrid>
      <w:tr w14:paraId="7D7E5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87" w:type="pct"/>
            <w:tcBorders>
              <w:top w:val="single" w:color="auto" w:sz="8" w:space="0"/>
            </w:tcBorders>
            <w:noWrap w:val="0"/>
            <w:vAlign w:val="center"/>
          </w:tcPr>
          <w:p w14:paraId="3FE7FFC1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09" w:type="pct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69AB7DC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pct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7ECA7A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37" w:type="pct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28AF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BC51D99">
            <w:pPr>
              <w:widowControl/>
              <w:spacing w:line="360" w:lineRule="auto"/>
              <w:ind w:firstLine="440" w:firstLineChars="200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（一英寸照片）</w:t>
            </w:r>
          </w:p>
        </w:tc>
      </w:tr>
      <w:tr w14:paraId="2CF08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87" w:type="pct"/>
            <w:noWrap w:val="0"/>
            <w:vAlign w:val="center"/>
          </w:tcPr>
          <w:p w14:paraId="3E00DD0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09" w:type="pct"/>
            <w:gridSpan w:val="4"/>
            <w:noWrap w:val="0"/>
            <w:vAlign w:val="center"/>
          </w:tcPr>
          <w:p w14:paraId="5F6921E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pct"/>
            <w:gridSpan w:val="3"/>
            <w:noWrap w:val="0"/>
            <w:vAlign w:val="center"/>
          </w:tcPr>
          <w:p w14:paraId="341B0DD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常住地区</w:t>
            </w:r>
          </w:p>
          <w:p w14:paraId="54856DE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（填写到区）</w:t>
            </w:r>
          </w:p>
        </w:tc>
        <w:tc>
          <w:tcPr>
            <w:tcW w:w="837" w:type="pct"/>
            <w:gridSpan w:val="2"/>
            <w:noWrap w:val="0"/>
            <w:vAlign w:val="center"/>
          </w:tcPr>
          <w:p w14:paraId="48FB94F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2" w:type="pct"/>
            <w:gridSpan w:val="2"/>
            <w:vMerge w:val="continue"/>
            <w:tcBorders>
              <w:top w:val="single" w:color="auto" w:sz="8" w:space="0"/>
            </w:tcBorders>
            <w:noWrap w:val="0"/>
            <w:vAlign w:val="center"/>
          </w:tcPr>
          <w:p w14:paraId="521257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772561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87" w:type="pct"/>
            <w:noWrap w:val="0"/>
            <w:vAlign w:val="center"/>
          </w:tcPr>
          <w:p w14:paraId="22CA96AB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109" w:type="pct"/>
            <w:gridSpan w:val="4"/>
            <w:noWrap w:val="0"/>
            <w:vAlign w:val="center"/>
          </w:tcPr>
          <w:p w14:paraId="027AB5AA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pct"/>
            <w:gridSpan w:val="3"/>
            <w:noWrap w:val="0"/>
            <w:vAlign w:val="center"/>
          </w:tcPr>
          <w:p w14:paraId="7E89815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837" w:type="pct"/>
            <w:gridSpan w:val="2"/>
            <w:noWrap w:val="0"/>
            <w:vAlign w:val="center"/>
          </w:tcPr>
          <w:p w14:paraId="22818B2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2" w:type="pct"/>
            <w:gridSpan w:val="2"/>
            <w:vMerge w:val="continue"/>
            <w:tcBorders>
              <w:top w:val="single" w:color="auto" w:sz="8" w:space="0"/>
            </w:tcBorders>
            <w:noWrap w:val="0"/>
            <w:vAlign w:val="center"/>
          </w:tcPr>
          <w:p w14:paraId="27F67F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532984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87" w:type="pct"/>
            <w:noWrap w:val="0"/>
            <w:vAlign w:val="center"/>
          </w:tcPr>
          <w:p w14:paraId="2E4B3709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466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4C59BF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9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2E0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学历及所学专业</w:t>
            </w:r>
          </w:p>
        </w:tc>
        <w:tc>
          <w:tcPr>
            <w:tcW w:w="164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2F34D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9850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87" w:type="pct"/>
            <w:tcBorders>
              <w:top w:val="single" w:color="auto" w:sz="4" w:space="0"/>
            </w:tcBorders>
            <w:noWrap w:val="0"/>
            <w:vAlign w:val="center"/>
          </w:tcPr>
          <w:p w14:paraId="3AADD6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技术职称</w:t>
            </w:r>
          </w:p>
        </w:tc>
        <w:tc>
          <w:tcPr>
            <w:tcW w:w="1466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05F24A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98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3117286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注册执业资格证书及编号</w:t>
            </w:r>
          </w:p>
        </w:tc>
        <w:tc>
          <w:tcPr>
            <w:tcW w:w="1647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82FE5F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2151C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7" w:type="pct"/>
            <w:tcBorders>
              <w:top w:val="single" w:color="auto" w:sz="4" w:space="0"/>
            </w:tcBorders>
            <w:noWrap w:val="0"/>
            <w:vAlign w:val="center"/>
          </w:tcPr>
          <w:p w14:paraId="25F850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466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470C8D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98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77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1647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651F50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A2B33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7" w:type="pct"/>
            <w:tcBorders>
              <w:top w:val="single" w:color="auto" w:sz="4" w:space="0"/>
            </w:tcBorders>
            <w:noWrap w:val="0"/>
            <w:vAlign w:val="center"/>
          </w:tcPr>
          <w:p w14:paraId="383FEAD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466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049103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98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F20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647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5DE989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CF20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87" w:type="pct"/>
            <w:tcBorders>
              <w:top w:val="single" w:color="auto" w:sz="4" w:space="0"/>
            </w:tcBorders>
            <w:noWrap w:val="0"/>
            <w:vAlign w:val="center"/>
          </w:tcPr>
          <w:p w14:paraId="332BF2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工作现状</w:t>
            </w:r>
          </w:p>
        </w:tc>
        <w:tc>
          <w:tcPr>
            <w:tcW w:w="1063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978530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□</w:t>
            </w:r>
          </w:p>
          <w:p w14:paraId="6D0329DA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退役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□</w:t>
            </w:r>
          </w:p>
          <w:p w14:paraId="7C12DD4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退休□</w:t>
            </w:r>
          </w:p>
        </w:tc>
        <w:tc>
          <w:tcPr>
            <w:tcW w:w="402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DB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1098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A54EE20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□</w:t>
            </w:r>
          </w:p>
          <w:p w14:paraId="18B99CBA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良好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□</w:t>
            </w:r>
          </w:p>
          <w:p w14:paraId="3CCF511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较差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□</w:t>
            </w:r>
          </w:p>
          <w:p w14:paraId="0A99E986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E4E96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是否可以参加</w:t>
            </w:r>
          </w:p>
          <w:p w14:paraId="4BB939C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短期外地工作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EDA83B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□</w:t>
            </w:r>
          </w:p>
          <w:p w14:paraId="52807C5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否□</w:t>
            </w:r>
          </w:p>
        </w:tc>
      </w:tr>
      <w:tr w14:paraId="44B4A3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787" w:type="pct"/>
            <w:noWrap w:val="0"/>
            <w:vAlign w:val="center"/>
          </w:tcPr>
          <w:p w14:paraId="21C9BE9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专业方向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（可多选）</w:t>
            </w:r>
          </w:p>
        </w:tc>
        <w:tc>
          <w:tcPr>
            <w:tcW w:w="4212" w:type="pct"/>
            <w:gridSpan w:val="11"/>
            <w:noWrap w:val="0"/>
            <w:vAlign w:val="center"/>
          </w:tcPr>
          <w:p w14:paraId="312684C9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汽车火灾防控技术领域的：</w:t>
            </w:r>
          </w:p>
          <w:p w14:paraId="60460B5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□政策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及法律法规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标准研究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知识产权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检验检测</w:t>
            </w:r>
          </w:p>
          <w:p w14:paraId="17E0A40A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认证认可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□教育培训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技术鉴定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□智慧消防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保险  </w:t>
            </w:r>
          </w:p>
          <w:p w14:paraId="71CC580A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□环境或可持续发展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产品或检测设备开发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易燃易爆危险货物运输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 </w:t>
            </w:r>
          </w:p>
          <w:p w14:paraId="15CE667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粉尘涉爆、烟花爆竹、油气储存、烟草、林草、仓库防火区等火险性较大区域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车辆防火管理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  <w:p w14:paraId="3BFE7CF1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□事故调查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□灭火救援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  <w:p w14:paraId="76D4E372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□其他相关专业方向，可自行描述：</w:t>
            </w:r>
          </w:p>
          <w:p w14:paraId="4728F69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 w14:paraId="638C9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87" w:type="pct"/>
            <w:vMerge w:val="restart"/>
            <w:noWrap w:val="0"/>
            <w:vAlign w:val="center"/>
          </w:tcPr>
          <w:p w14:paraId="715F17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主要工作</w:t>
            </w:r>
          </w:p>
          <w:p w14:paraId="5F5058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经历</w:t>
            </w:r>
          </w:p>
        </w:tc>
        <w:tc>
          <w:tcPr>
            <w:tcW w:w="706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31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96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C7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9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9D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1647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CD74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工作内容</w:t>
            </w:r>
          </w:p>
        </w:tc>
      </w:tr>
      <w:tr w14:paraId="02254C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87" w:type="pct"/>
            <w:vMerge w:val="continue"/>
            <w:noWrap w:val="0"/>
            <w:vAlign w:val="center"/>
          </w:tcPr>
          <w:p w14:paraId="4D942A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F3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12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62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0052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2AB8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pct"/>
            <w:vMerge w:val="continue"/>
            <w:noWrap w:val="0"/>
            <w:vAlign w:val="center"/>
          </w:tcPr>
          <w:p w14:paraId="05852B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62D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A0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B7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A26B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3972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pct"/>
            <w:vMerge w:val="continue"/>
            <w:noWrap w:val="0"/>
            <w:vAlign w:val="center"/>
          </w:tcPr>
          <w:p w14:paraId="6C68B0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20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96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E8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C1A7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BF44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pct"/>
            <w:vMerge w:val="continue"/>
            <w:noWrap w:val="0"/>
            <w:vAlign w:val="center"/>
          </w:tcPr>
          <w:p w14:paraId="5B691E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2B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D7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35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2803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44550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87" w:type="pct"/>
            <w:vMerge w:val="continue"/>
            <w:noWrap w:val="0"/>
            <w:vAlign w:val="center"/>
          </w:tcPr>
          <w:p w14:paraId="60855B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18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99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F5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47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0A6E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460899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787" w:type="pct"/>
            <w:tcBorders>
              <w:right w:val="single" w:color="auto" w:sz="4" w:space="0"/>
            </w:tcBorders>
            <w:noWrap w:val="0"/>
            <w:vAlign w:val="top"/>
          </w:tcPr>
          <w:p w14:paraId="3B7C8D33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3657EC46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6E15DF0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37F528B7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主要</w:t>
            </w:r>
          </w:p>
          <w:p w14:paraId="5F3DF436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业绩</w:t>
            </w:r>
          </w:p>
          <w:p w14:paraId="41D3EF48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成果</w:t>
            </w:r>
          </w:p>
          <w:p w14:paraId="24AFC207">
            <w:pPr>
              <w:pStyle w:val="10"/>
              <w:widowControl/>
              <w:spacing w:line="280" w:lineRule="exact"/>
              <w:ind w:firstLine="48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212" w:type="pct"/>
            <w:gridSpan w:val="11"/>
            <w:tcBorders>
              <w:left w:val="single" w:color="auto" w:sz="4" w:space="0"/>
            </w:tcBorders>
            <w:noWrap w:val="0"/>
            <w:vAlign w:val="top"/>
          </w:tcPr>
          <w:p w14:paraId="157057A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  <w:p w14:paraId="3F4ECE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156F3E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3959BE41">
            <w:pPr>
              <w:pStyle w:val="10"/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94BAA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787" w:type="pct"/>
            <w:tcBorders>
              <w:right w:val="single" w:color="auto" w:sz="4" w:space="0"/>
            </w:tcBorders>
            <w:noWrap w:val="0"/>
            <w:vAlign w:val="top"/>
          </w:tcPr>
          <w:p w14:paraId="15AA05F3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  <w:p w14:paraId="0390B09D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  <w:p w14:paraId="6DDEE215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  <w:p w14:paraId="75851D0B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发表的论文、软著及专利</w:t>
            </w:r>
          </w:p>
        </w:tc>
        <w:tc>
          <w:tcPr>
            <w:tcW w:w="4212" w:type="pct"/>
            <w:gridSpan w:val="11"/>
            <w:tcBorders>
              <w:left w:val="single" w:color="auto" w:sz="4" w:space="0"/>
            </w:tcBorders>
            <w:noWrap w:val="0"/>
            <w:vAlign w:val="top"/>
          </w:tcPr>
          <w:p w14:paraId="34EB32D3">
            <w:pPr>
              <w:pStyle w:val="10"/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64081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787" w:type="pct"/>
            <w:tcBorders>
              <w:right w:val="single" w:color="auto" w:sz="4" w:space="0"/>
            </w:tcBorders>
            <w:noWrap w:val="0"/>
            <w:vAlign w:val="top"/>
          </w:tcPr>
          <w:p w14:paraId="629357BF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  <w:p w14:paraId="72235F09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  <w:p w14:paraId="0F5EC970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  <w:p w14:paraId="11B8B411">
            <w:pPr>
              <w:pStyle w:val="10"/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个人所获荣誉证书</w:t>
            </w:r>
          </w:p>
        </w:tc>
        <w:tc>
          <w:tcPr>
            <w:tcW w:w="4212" w:type="pct"/>
            <w:gridSpan w:val="11"/>
            <w:tcBorders>
              <w:left w:val="single" w:color="auto" w:sz="4" w:space="0"/>
            </w:tcBorders>
            <w:noWrap w:val="0"/>
            <w:vAlign w:val="top"/>
          </w:tcPr>
          <w:p w14:paraId="38150047">
            <w:pPr>
              <w:pStyle w:val="10"/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628BD6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39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6ACE9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承诺声明</w:t>
            </w:r>
          </w:p>
        </w:tc>
        <w:tc>
          <w:tcPr>
            <w:tcW w:w="3604" w:type="pct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66C10A5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533A6EA9">
            <w:pPr>
              <w:ind w:firstLine="440" w:firstLineChars="200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本人愿意遵守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中国国际科技促进会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相关管理制度，承诺对所填报信息的真实性负责。</w:t>
            </w:r>
          </w:p>
          <w:p w14:paraId="48D066EE">
            <w:pP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 xml:space="preserve">                              </w:t>
            </w:r>
          </w:p>
          <w:p w14:paraId="696F9601">
            <w:pPr>
              <w:ind w:firstLine="2860" w:firstLineChars="1300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承诺人：</w:t>
            </w:r>
          </w:p>
        </w:tc>
      </w:tr>
      <w:tr w14:paraId="43FFA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39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8A96F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所属单位意见</w:t>
            </w:r>
          </w:p>
        </w:tc>
        <w:tc>
          <w:tcPr>
            <w:tcW w:w="3604" w:type="pct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3C09AC1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</w:p>
          <w:p w14:paraId="129ECF5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</w:p>
          <w:p w14:paraId="05E02F0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</w:p>
          <w:p w14:paraId="3C51C59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单位（签/章）：</w:t>
            </w:r>
          </w:p>
          <w:p w14:paraId="542953C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0F5A5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39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1AF09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中国国际科技促进会汽车火灾防控技术专业委员会初审审批</w:t>
            </w:r>
          </w:p>
        </w:tc>
        <w:tc>
          <w:tcPr>
            <w:tcW w:w="3604" w:type="pct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3F676B4E">
            <w:pPr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96AA7AF">
            <w:pPr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095514C">
            <w:pPr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7462F7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（签/章）：</w:t>
            </w:r>
          </w:p>
          <w:p w14:paraId="456F170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90D0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39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8684B9E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中国国际科技促进会审批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意见</w:t>
            </w:r>
          </w:p>
        </w:tc>
        <w:tc>
          <w:tcPr>
            <w:tcW w:w="3604" w:type="pct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36D7318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</w:p>
          <w:p w14:paraId="610FE0E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</w:p>
          <w:p w14:paraId="5805C8A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（签/章）：</w:t>
            </w:r>
          </w:p>
          <w:p w14:paraId="767D426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11A9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5000" w:type="pct"/>
            <w:gridSpan w:val="12"/>
            <w:tcBorders>
              <w:bottom w:val="single" w:color="auto" w:sz="8" w:space="0"/>
            </w:tcBorders>
            <w:noWrap w:val="0"/>
            <w:vAlign w:val="center"/>
          </w:tcPr>
          <w:p w14:paraId="38300BC9">
            <w:pPr>
              <w:spacing w:before="120"/>
              <w:ind w:left="-630" w:leftChars="-300" w:firstLine="275" w:firstLineChars="98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 w14:paraId="1B6D3435">
            <w:pPr>
              <w:spacing w:before="120"/>
              <w:ind w:left="-630" w:leftChars="-300" w:firstLine="275" w:firstLineChars="98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 w14:paraId="3928BB3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（请将本人身份证/军官证/护照复印件粘贴在此处）</w:t>
            </w:r>
          </w:p>
          <w:p w14:paraId="7C13AA66">
            <w:pPr>
              <w:spacing w:before="120"/>
              <w:ind w:left="-630" w:leftChars="-300" w:firstLine="275" w:firstLineChars="98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 w14:paraId="581CBDAA"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 w14:paraId="34F8E749">
      <w:pPr>
        <w:pStyle w:val="4"/>
        <w:widowControl/>
        <w:spacing w:beforeAutospacing="0" w:after="0" w:afterAutospacing="0" w:line="324" w:lineRule="atLeast"/>
        <w:ind w:right="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footerReference r:id="rId3" w:type="default"/>
      <w:pgSz w:w="11906" w:h="16838"/>
      <w:pgMar w:top="1701" w:right="1474" w:bottom="198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AD119B-04A8-4057-AC2D-3D0D126559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C9400E-34D3-423E-878C-7776955944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F7971F-2461-4AFF-B9EB-C5052D3F22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8C2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6D3B5"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6D3B5">
                    <w:pPr>
                      <w:pStyle w:val="2"/>
                    </w:pPr>
                    <w:r>
                      <w:rPr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1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UsImhkaWQiOiI4NzM3ZTNhMzFhMmNhZjk5MTU2OGU1NzcxZjg5OTIzNCIsInVzZXJDb3VudCI6MX0="/>
  </w:docVars>
  <w:rsids>
    <w:rsidRoot w:val="63DC1398"/>
    <w:rsid w:val="000B1030"/>
    <w:rsid w:val="12462EB9"/>
    <w:rsid w:val="14CA3957"/>
    <w:rsid w:val="1EC92683"/>
    <w:rsid w:val="22715184"/>
    <w:rsid w:val="233A35F6"/>
    <w:rsid w:val="243A6196"/>
    <w:rsid w:val="29F574D6"/>
    <w:rsid w:val="2A7F47FE"/>
    <w:rsid w:val="2D9E12ED"/>
    <w:rsid w:val="44CC6046"/>
    <w:rsid w:val="4E621F89"/>
    <w:rsid w:val="5B21400F"/>
    <w:rsid w:val="5BE146FE"/>
    <w:rsid w:val="5EA05137"/>
    <w:rsid w:val="62880827"/>
    <w:rsid w:val="63DC1398"/>
    <w:rsid w:val="68B24D52"/>
    <w:rsid w:val="6D18000B"/>
    <w:rsid w:val="70FE236E"/>
    <w:rsid w:val="79D52F41"/>
    <w:rsid w:val="7FCD1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9a68af26-c9ed-4118-82ca-b27a57895281\&#34892;&#19994;&#21327;&#20250;&#32418;&#22836;&#25991;&#20214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行业协会红头文件模板.doc.docx</Template>
  <Pages>3</Pages>
  <Words>2949</Words>
  <Characters>2970</Characters>
  <Lines>0</Lines>
  <Paragraphs>0</Paragraphs>
  <TotalTime>33</TotalTime>
  <ScaleCrop>false</ScaleCrop>
  <LinksUpToDate>false</LinksUpToDate>
  <CharactersWithSpaces>3047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2024-05-06T05:16:00Z</dcterms:created>
  <dc:creator>木木</dc:creator>
  <cp:lastModifiedBy>木木</cp:lastModifiedBy>
  <dcterms:modified xsi:type="dcterms:W3CDTF">2025-01-17T05:35:39Z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v1.0_mb_cuPNVZHNvG3UOvEwWceCDw==</vt:lpwstr>
  </property>
  <property fmtid="{D5CDD505-2E9C-101B-9397-08002B2CF9AE}" pid="4" name="ICV">
    <vt:lpwstr>5C96914222674DB2990CAC98E09C1792_13</vt:lpwstr>
  </property>
  <property fmtid="{D5CDD505-2E9C-101B-9397-08002B2CF9AE}" pid="5" name="KSOTemplateDocerSaveRecord">
    <vt:lpwstr>eyJoZGlkIjoiZmZkYjM3NWUxMDc2OGJhZjhkYWE1N2Y3MjQxNmFhYTMiLCJ1c2VySWQiOiIyOTc1NTUyMTMifQ==</vt:lpwstr>
  </property>
</Properties>
</file>